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0E22" w14:textId="43D9E9C9" w:rsidR="00A315BF" w:rsidRPr="00BE7701" w:rsidRDefault="0047188F" w:rsidP="0047188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="00F23488" w:rsidRPr="00F23488">
        <w:rPr>
          <w:rFonts w:ascii="Times New Roman" w:hAnsi="Times New Roman" w:cs="Times New Roman"/>
          <w:b/>
          <w:sz w:val="28"/>
          <w:szCs w:val="28"/>
          <w:lang w:val="en-US"/>
        </w:rPr>
        <w:t>ltra-thin poly(3-hexylthiophene) films from the air/water interface to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23488" w:rsidRPr="00F23488">
        <w:rPr>
          <w:rFonts w:ascii="Times New Roman" w:hAnsi="Times New Roman" w:cs="Times New Roman"/>
          <w:b/>
          <w:sz w:val="28"/>
          <w:szCs w:val="28"/>
          <w:lang w:val="en-US"/>
        </w:rPr>
        <w:t>solid substates</w:t>
      </w:r>
    </w:p>
    <w:p w14:paraId="111171E1" w14:textId="673B64C7" w:rsidR="00BD4385" w:rsidRPr="00BD4385" w:rsidRDefault="00BE7701" w:rsidP="00BD4385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  <w:r w:rsidRPr="00BD4385">
        <w:rPr>
          <w:rFonts w:ascii="Times New Roman" w:hAnsi="Times New Roman" w:cs="Times New Roman"/>
          <w:lang w:val="fr-FR"/>
        </w:rPr>
        <w:t xml:space="preserve">Philippe </w:t>
      </w:r>
      <w:proofErr w:type="spellStart"/>
      <w:r w:rsidRPr="00BD4385">
        <w:rPr>
          <w:rFonts w:ascii="Times New Roman" w:hAnsi="Times New Roman" w:cs="Times New Roman"/>
          <w:lang w:val="fr-FR"/>
        </w:rPr>
        <w:t>Font</w:t>
      </w:r>
      <w:r>
        <w:rPr>
          <w:rFonts w:ascii="Times New Roman" w:hAnsi="Times New Roman" w:cs="Times New Roman"/>
          <w:lang w:val="fr-FR"/>
        </w:rPr>
        <w:t>aine</w:t>
      </w:r>
      <w:r w:rsidR="0047188F" w:rsidRPr="0047188F">
        <w:rPr>
          <w:rFonts w:ascii="Times New Roman" w:hAnsi="Times New Roman" w:cs="Times New Roman"/>
          <w:vertAlign w:val="superscript"/>
          <w:lang w:val="fr-FR"/>
        </w:rPr>
        <w:t>a</w:t>
      </w:r>
      <w:proofErr w:type="spellEnd"/>
      <w:r>
        <w:rPr>
          <w:rFonts w:ascii="Times New Roman" w:hAnsi="Times New Roman" w:cs="Times New Roman"/>
          <w:lang w:val="fr-FR"/>
        </w:rPr>
        <w:t xml:space="preserve">, </w:t>
      </w:r>
      <w:r w:rsidR="0047188F" w:rsidRPr="00BD4385">
        <w:rPr>
          <w:rFonts w:ascii="Times New Roman" w:hAnsi="Times New Roman" w:cs="Times New Roman"/>
          <w:lang w:val="fr-FR"/>
        </w:rPr>
        <w:t xml:space="preserve">Hugo </w:t>
      </w:r>
      <w:proofErr w:type="spellStart"/>
      <w:r w:rsidR="0047188F" w:rsidRPr="00BD4385">
        <w:rPr>
          <w:rFonts w:ascii="Times New Roman" w:hAnsi="Times New Roman" w:cs="Times New Roman"/>
          <w:lang w:val="fr-FR"/>
        </w:rPr>
        <w:t>Fernandez</w:t>
      </w:r>
      <w:r w:rsidR="0047188F" w:rsidRPr="00BD4385">
        <w:rPr>
          <w:rFonts w:ascii="Times New Roman" w:hAnsi="Times New Roman" w:cs="Times New Roman"/>
          <w:vertAlign w:val="superscript"/>
          <w:lang w:val="fr-FR"/>
        </w:rPr>
        <w:t>a,b</w:t>
      </w:r>
      <w:proofErr w:type="spellEnd"/>
      <w:r w:rsidR="0047188F" w:rsidRPr="00BD438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BD4385" w:rsidRPr="00BD4385">
        <w:rPr>
          <w:rFonts w:ascii="Times New Roman" w:hAnsi="Times New Roman" w:cs="Times New Roman"/>
          <w:u w:val="single"/>
          <w:lang w:val="fr-FR"/>
        </w:rPr>
        <w:t>Alae</w:t>
      </w:r>
      <w:proofErr w:type="spellEnd"/>
      <w:r w:rsidR="00BD4385" w:rsidRPr="00BD4385">
        <w:rPr>
          <w:rFonts w:ascii="Times New Roman" w:hAnsi="Times New Roman" w:cs="Times New Roman"/>
          <w:u w:val="single"/>
          <w:lang w:val="fr-FR"/>
        </w:rPr>
        <w:t xml:space="preserve"> El </w:t>
      </w:r>
      <w:proofErr w:type="spellStart"/>
      <w:r w:rsidR="00BD4385" w:rsidRPr="00BD4385">
        <w:rPr>
          <w:rFonts w:ascii="Times New Roman" w:hAnsi="Times New Roman" w:cs="Times New Roman"/>
          <w:u w:val="single"/>
          <w:lang w:val="fr-FR"/>
        </w:rPr>
        <w:t>Haitami</w:t>
      </w:r>
      <w:r w:rsidR="0047188F">
        <w:rPr>
          <w:rFonts w:ascii="Times New Roman" w:hAnsi="Times New Roman" w:cs="Times New Roman"/>
          <w:u w:val="single"/>
          <w:vertAlign w:val="superscript"/>
          <w:lang w:val="fr-FR"/>
        </w:rPr>
        <w:t>b</w:t>
      </w:r>
      <w:proofErr w:type="spellEnd"/>
      <w:r w:rsidR="00BD4385" w:rsidRPr="00BD4385">
        <w:rPr>
          <w:rFonts w:ascii="Times New Roman" w:hAnsi="Times New Roman" w:cs="Times New Roman"/>
          <w:lang w:val="fr-FR"/>
        </w:rPr>
        <w:t xml:space="preserve">, </w:t>
      </w:r>
      <w:r w:rsidR="0047188F">
        <w:rPr>
          <w:rFonts w:ascii="Times New Roman" w:hAnsi="Times New Roman" w:cs="Times New Roman"/>
          <w:lang w:val="fr-FR"/>
        </w:rPr>
        <w:t xml:space="preserve">Sylvie </w:t>
      </w:r>
      <w:proofErr w:type="spellStart"/>
      <w:r w:rsidR="0047188F">
        <w:rPr>
          <w:rFonts w:ascii="Times New Roman" w:hAnsi="Times New Roman" w:cs="Times New Roman"/>
          <w:lang w:val="fr-FR"/>
        </w:rPr>
        <w:t>Spagnoli</w:t>
      </w:r>
      <w:r w:rsidR="0047188F" w:rsidRPr="0047188F">
        <w:rPr>
          <w:rFonts w:ascii="Times New Roman" w:hAnsi="Times New Roman" w:cs="Times New Roman"/>
          <w:vertAlign w:val="superscript"/>
          <w:lang w:val="fr-FR"/>
        </w:rPr>
        <w:t>c</w:t>
      </w:r>
      <w:proofErr w:type="spellEnd"/>
      <w:r w:rsidR="0047188F">
        <w:rPr>
          <w:rFonts w:ascii="Times New Roman" w:hAnsi="Times New Roman" w:cs="Times New Roman"/>
          <w:lang w:val="fr-FR"/>
        </w:rPr>
        <w:t xml:space="preserve">, Arnaud </w:t>
      </w:r>
      <w:proofErr w:type="spellStart"/>
      <w:r w:rsidR="0047188F">
        <w:rPr>
          <w:rFonts w:ascii="Times New Roman" w:hAnsi="Times New Roman" w:cs="Times New Roman"/>
          <w:lang w:val="fr-FR"/>
        </w:rPr>
        <w:t>Hemmerle</w:t>
      </w:r>
      <w:r w:rsidR="0047188F" w:rsidRPr="0047188F">
        <w:rPr>
          <w:rFonts w:ascii="Times New Roman" w:hAnsi="Times New Roman" w:cs="Times New Roman"/>
          <w:vertAlign w:val="superscript"/>
          <w:lang w:val="fr-FR"/>
        </w:rPr>
        <w:t>a</w:t>
      </w:r>
      <w:proofErr w:type="spellEnd"/>
      <w:r w:rsidR="0047188F">
        <w:rPr>
          <w:rFonts w:ascii="Times New Roman" w:hAnsi="Times New Roman" w:cs="Times New Roman"/>
          <w:lang w:val="fr-FR"/>
        </w:rPr>
        <w:t xml:space="preserve">, </w:t>
      </w:r>
      <w:r w:rsidR="00BD4385" w:rsidRPr="00BD4385">
        <w:rPr>
          <w:rFonts w:ascii="Times New Roman" w:hAnsi="Times New Roman" w:cs="Times New Roman"/>
          <w:lang w:val="fr-FR"/>
        </w:rPr>
        <w:t xml:space="preserve">Sophie </w:t>
      </w:r>
      <w:proofErr w:type="spellStart"/>
      <w:r w:rsidR="00BD4385" w:rsidRPr="00BD4385">
        <w:rPr>
          <w:rFonts w:ascii="Times New Roman" w:hAnsi="Times New Roman" w:cs="Times New Roman"/>
          <w:lang w:val="fr-FR"/>
        </w:rPr>
        <w:t>Cantin</w:t>
      </w:r>
      <w:r w:rsidR="0047188F">
        <w:rPr>
          <w:rFonts w:ascii="Times New Roman" w:hAnsi="Times New Roman" w:cs="Times New Roman"/>
          <w:vertAlign w:val="superscript"/>
          <w:lang w:val="fr-FR"/>
        </w:rPr>
        <w:t>b</w:t>
      </w:r>
      <w:proofErr w:type="spellEnd"/>
    </w:p>
    <w:p w14:paraId="49CE8EE3" w14:textId="21E77888" w:rsidR="005C00FB" w:rsidRPr="00BE7701" w:rsidRDefault="005C00FB" w:rsidP="001B1B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fr-FR"/>
        </w:rPr>
      </w:pPr>
    </w:p>
    <w:p w14:paraId="637B3458" w14:textId="330432EE" w:rsidR="00BD4385" w:rsidRPr="00BD4385" w:rsidRDefault="00BD4385" w:rsidP="00BD43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fr-FR"/>
        </w:rPr>
      </w:pPr>
      <w:r w:rsidRPr="00BD4385">
        <w:rPr>
          <w:rFonts w:ascii="Times New Roman" w:hAnsi="Times New Roman" w:cs="Times New Roman"/>
          <w:sz w:val="18"/>
          <w:szCs w:val="18"/>
          <w:vertAlign w:val="superscript"/>
          <w:lang w:val="fr-FR"/>
        </w:rPr>
        <w:t>a</w:t>
      </w:r>
      <w:r w:rsidR="0047188F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="0047188F">
        <w:rPr>
          <w:rFonts w:ascii="Times New Roman" w:hAnsi="Times New Roman" w:cs="Times New Roman"/>
          <w:sz w:val="18"/>
          <w:szCs w:val="18"/>
          <w:lang w:val="fr-FR"/>
        </w:rPr>
        <w:t>Synchrotron SOLEIL, l'Orme des Merisiers, Départementale 128, 91190 Saint Aubin, France</w:t>
      </w:r>
      <w:r w:rsidR="0047188F" w:rsidRPr="00BD4385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</w:p>
    <w:p w14:paraId="0B31E4DB" w14:textId="41900F0F" w:rsidR="00BD4385" w:rsidRDefault="00BD4385" w:rsidP="00BD43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fr-FR"/>
        </w:rPr>
        <w:t>b</w:t>
      </w:r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="0047188F">
        <w:rPr>
          <w:rFonts w:ascii="Times New Roman" w:hAnsi="Times New Roman" w:cs="Times New Roman"/>
          <w:sz w:val="18"/>
          <w:szCs w:val="18"/>
          <w:lang w:val="fr-FR"/>
        </w:rPr>
        <w:t xml:space="preserve">CY </w:t>
      </w:r>
      <w:r w:rsidR="0047188F" w:rsidRPr="00BD4385">
        <w:rPr>
          <w:rFonts w:ascii="Times New Roman" w:hAnsi="Times New Roman" w:cs="Times New Roman"/>
          <w:sz w:val="18"/>
          <w:szCs w:val="18"/>
          <w:lang w:val="fr-FR"/>
        </w:rPr>
        <w:t xml:space="preserve">Cergy Paris Université, LPPI F95000 Cergy, </w:t>
      </w:r>
      <w:r w:rsidR="0047188F">
        <w:rPr>
          <w:rFonts w:ascii="Times New Roman" w:hAnsi="Times New Roman" w:cs="Times New Roman"/>
          <w:sz w:val="18"/>
          <w:szCs w:val="18"/>
          <w:lang w:val="fr-FR"/>
        </w:rPr>
        <w:t>France</w:t>
      </w:r>
    </w:p>
    <w:p w14:paraId="58BD5ACA" w14:textId="791C96AD" w:rsidR="0047188F" w:rsidRDefault="0047188F" w:rsidP="004718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fr-FR"/>
        </w:rPr>
      </w:pPr>
      <w:r w:rsidRPr="0047188F">
        <w:rPr>
          <w:rFonts w:ascii="Times New Roman" w:hAnsi="Times New Roman" w:cs="Times New Roman"/>
          <w:sz w:val="18"/>
          <w:szCs w:val="18"/>
          <w:vertAlign w:val="superscript"/>
          <w:lang w:val="fr-FR"/>
        </w:rPr>
        <w:t>c</w:t>
      </w:r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Pr="0047188F">
        <w:rPr>
          <w:rFonts w:ascii="Times New Roman" w:hAnsi="Times New Roman" w:cs="Times New Roman"/>
          <w:sz w:val="18"/>
          <w:szCs w:val="18"/>
          <w:lang w:val="fr-FR"/>
        </w:rPr>
        <w:t>Institut des NanoSciences de Paris</w:t>
      </w:r>
      <w:r>
        <w:rPr>
          <w:rFonts w:ascii="Times New Roman" w:hAnsi="Times New Roman" w:cs="Times New Roman"/>
          <w:sz w:val="18"/>
          <w:szCs w:val="18"/>
          <w:lang w:val="fr-FR"/>
        </w:rPr>
        <w:t xml:space="preserve">, </w:t>
      </w:r>
      <w:r w:rsidRPr="0047188F">
        <w:rPr>
          <w:rFonts w:ascii="Times New Roman" w:hAnsi="Times New Roman" w:cs="Times New Roman"/>
          <w:sz w:val="18"/>
          <w:szCs w:val="18"/>
          <w:lang w:val="fr-FR"/>
        </w:rPr>
        <w:t>Sorbonne Université</w:t>
      </w:r>
      <w:r>
        <w:rPr>
          <w:rFonts w:ascii="Times New Roman" w:hAnsi="Times New Roman" w:cs="Times New Roman"/>
          <w:sz w:val="18"/>
          <w:szCs w:val="18"/>
          <w:lang w:val="fr-FR"/>
        </w:rPr>
        <w:t xml:space="preserve">, </w:t>
      </w:r>
      <w:r w:rsidRPr="0047188F">
        <w:rPr>
          <w:rFonts w:ascii="Times New Roman" w:hAnsi="Times New Roman" w:cs="Times New Roman"/>
          <w:sz w:val="18"/>
          <w:szCs w:val="18"/>
          <w:lang w:val="fr-FR"/>
        </w:rPr>
        <w:t>4 Place Jussieu</w:t>
      </w:r>
      <w:r>
        <w:rPr>
          <w:rFonts w:ascii="Times New Roman" w:hAnsi="Times New Roman" w:cs="Times New Roman"/>
          <w:sz w:val="18"/>
          <w:szCs w:val="18"/>
          <w:lang w:val="fr-FR"/>
        </w:rPr>
        <w:t xml:space="preserve">, </w:t>
      </w:r>
      <w:r w:rsidRPr="0047188F">
        <w:rPr>
          <w:rFonts w:ascii="Times New Roman" w:hAnsi="Times New Roman" w:cs="Times New Roman"/>
          <w:sz w:val="18"/>
          <w:szCs w:val="18"/>
          <w:lang w:val="fr-FR"/>
        </w:rPr>
        <w:t>75252 PARIS cedex 05</w:t>
      </w:r>
      <w:r>
        <w:rPr>
          <w:rFonts w:ascii="Times New Roman" w:hAnsi="Times New Roman" w:cs="Times New Roman"/>
          <w:sz w:val="18"/>
          <w:szCs w:val="18"/>
          <w:lang w:val="fr-FR"/>
        </w:rPr>
        <w:t>,</w:t>
      </w:r>
      <w:r w:rsidRPr="0047188F">
        <w:rPr>
          <w:rFonts w:ascii="Times New Roman" w:hAnsi="Times New Roman" w:cs="Times New Roman"/>
          <w:sz w:val="18"/>
          <w:szCs w:val="18"/>
          <w:lang w:val="fr-FR"/>
        </w:rPr>
        <w:t xml:space="preserve"> France</w:t>
      </w:r>
    </w:p>
    <w:p w14:paraId="6C60C07F" w14:textId="5C88399D" w:rsidR="005C00FB" w:rsidRPr="00BD4385" w:rsidRDefault="005C00FB" w:rsidP="001B1B79">
      <w:pPr>
        <w:spacing w:after="0" w:line="240" w:lineRule="auto"/>
        <w:jc w:val="right"/>
        <w:rPr>
          <w:rFonts w:ascii="Times New Roman" w:hAnsi="Times New Roman" w:cs="Times New Roman"/>
          <w:lang w:val="fr-FR"/>
        </w:rPr>
      </w:pPr>
    </w:p>
    <w:p w14:paraId="1804210F" w14:textId="4E8BFBED" w:rsidR="00BD4385" w:rsidRPr="0047188F" w:rsidRDefault="0047188F" w:rsidP="00BD438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>p</w:t>
      </w:r>
      <w:r w:rsidRPr="0047188F">
        <w:rPr>
          <w:rFonts w:ascii="Times New Roman" w:hAnsi="Times New Roman" w:cs="Times New Roman"/>
          <w:sz w:val="20"/>
          <w:szCs w:val="20"/>
          <w:lang w:val="fr-FR"/>
        </w:rPr>
        <w:t>hilippe.fontaine</w:t>
      </w:r>
      <w:r w:rsidR="00BD4385" w:rsidRPr="0047188F">
        <w:rPr>
          <w:rFonts w:ascii="Times New Roman" w:hAnsi="Times New Roman" w:cs="Times New Roman"/>
          <w:sz w:val="20"/>
          <w:szCs w:val="20"/>
          <w:lang w:val="fr-FR"/>
        </w:rPr>
        <w:t>@</w:t>
      </w:r>
      <w:r w:rsidRPr="0047188F">
        <w:rPr>
          <w:rFonts w:ascii="Times New Roman" w:hAnsi="Times New Roman" w:cs="Times New Roman"/>
          <w:sz w:val="20"/>
          <w:szCs w:val="20"/>
          <w:lang w:val="fr-FR"/>
        </w:rPr>
        <w:t>synchrotron-soleil.fr</w:t>
      </w:r>
    </w:p>
    <w:p w14:paraId="77CF7AF6" w14:textId="1A49EB40" w:rsidR="00434AC5" w:rsidRPr="0047188F" w:rsidRDefault="00434AC5" w:rsidP="001B1B79">
      <w:pPr>
        <w:spacing w:after="0" w:line="240" w:lineRule="auto"/>
        <w:jc w:val="right"/>
        <w:rPr>
          <w:rFonts w:ascii="Times New Roman" w:hAnsi="Times New Roman" w:cs="Times New Roman"/>
          <w:lang w:val="fr-FR"/>
        </w:rPr>
      </w:pPr>
    </w:p>
    <w:p w14:paraId="291A6778" w14:textId="51A96688" w:rsidR="006D7847" w:rsidRPr="00BE7701" w:rsidRDefault="00116026" w:rsidP="00BE770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Poly(3-hexylthiophene) (P3HT) is a </w:t>
      </w:r>
      <w:proofErr w:type="spellStart"/>
      <w:r>
        <w:rPr>
          <w:rFonts w:ascii="Times New Roman" w:hAnsi="Times New Roman" w:cs="Times New Roman"/>
          <w:lang w:val="en-US"/>
        </w:rPr>
        <w:t>regioregular</w:t>
      </w:r>
      <w:proofErr w:type="spellEnd"/>
      <w:r>
        <w:rPr>
          <w:rFonts w:ascii="Times New Roman" w:hAnsi="Times New Roman" w:cs="Times New Roman"/>
          <w:lang w:val="en-US"/>
        </w:rPr>
        <w:t xml:space="preserve"> conducting polymer widely used in the manufacture of field-effect transistors and photovoltaic cells [1,2]. Device performance strongly depends on the organization of the polymer, which is significantly influenced by the deposition method. </w:t>
      </w:r>
      <w:r w:rsidR="0047188F">
        <w:rPr>
          <w:rFonts w:ascii="Times New Roman" w:hAnsi="Times New Roman" w:cs="Times New Roman"/>
          <w:lang w:val="en-US"/>
        </w:rPr>
        <w:t xml:space="preserve">Classical deposition techniques as drop casting or spin-coating lead to heterogeneous materials. </w:t>
      </w:r>
      <w:r w:rsidR="006B27E4" w:rsidRPr="006B27E4">
        <w:rPr>
          <w:rFonts w:ascii="Times New Roman" w:hAnsi="Times New Roman" w:cs="Times New Roman"/>
          <w:lang w:val="en-US"/>
        </w:rPr>
        <w:t xml:space="preserve">We </w:t>
      </w:r>
      <w:r w:rsidR="00AC2F94">
        <w:rPr>
          <w:rFonts w:ascii="Times New Roman" w:hAnsi="Times New Roman" w:cs="Times New Roman"/>
          <w:lang w:val="en-US"/>
        </w:rPr>
        <w:t xml:space="preserve">formed highly organized and homogeneous </w:t>
      </w:r>
      <w:r w:rsidR="0047188F" w:rsidRPr="0047188F">
        <w:rPr>
          <w:rFonts w:ascii="Times New Roman" w:hAnsi="Times New Roman" w:cs="Times New Roman"/>
          <w:lang w:val="en-US"/>
        </w:rPr>
        <w:t>P3HT films at the air/water interface through the Langmuir technique, then transferred them onto solid substrates</w:t>
      </w:r>
      <w:r w:rsidR="00AC2F94">
        <w:rPr>
          <w:rFonts w:ascii="Times New Roman" w:hAnsi="Times New Roman" w:cs="Times New Roman"/>
          <w:lang w:val="en-US"/>
        </w:rPr>
        <w:t xml:space="preserve">. </w:t>
      </w:r>
      <w:r w:rsidR="0047188F" w:rsidRPr="0047188F">
        <w:rPr>
          <w:rFonts w:ascii="Times New Roman" w:hAnsi="Times New Roman" w:cs="Times New Roman"/>
          <w:lang w:val="en-US"/>
        </w:rPr>
        <w:t>Employing Grazing Incidence X-ray Scattering, X-ray Reflectivity, and X-ray Fluorescence, we extensively analyzed the structural properties of the layers both at the air/water interface and following deposition onto solid substrates.</w:t>
      </w:r>
      <w:r w:rsidR="00166FF9">
        <w:rPr>
          <w:rFonts w:ascii="Times New Roman" w:hAnsi="Times New Roman" w:cs="Times New Roman"/>
          <w:lang w:val="en-US"/>
        </w:rPr>
        <w:t xml:space="preserve"> [3]. The effect of doping </w:t>
      </w:r>
      <w:r w:rsidR="00F23488">
        <w:rPr>
          <w:rFonts w:ascii="Times New Roman" w:hAnsi="Times New Roman" w:cs="Times New Roman"/>
          <w:lang w:val="en-US"/>
        </w:rPr>
        <w:t xml:space="preserve">by F4TCNQ co-deposition </w:t>
      </w:r>
      <w:r w:rsidR="00166FF9">
        <w:rPr>
          <w:rFonts w:ascii="Times New Roman" w:hAnsi="Times New Roman" w:cs="Times New Roman"/>
          <w:lang w:val="en-US"/>
        </w:rPr>
        <w:t>on the structure was also determined. These results where compared with the optical properties and conductivity</w:t>
      </w:r>
      <w:r w:rsidR="006B27E4" w:rsidRPr="006B27E4">
        <w:rPr>
          <w:rFonts w:ascii="Times New Roman" w:hAnsi="Times New Roman" w:cs="Times New Roman"/>
          <w:lang w:val="en-US"/>
        </w:rPr>
        <w:t xml:space="preserve"> </w:t>
      </w:r>
      <w:r w:rsidR="00166FF9">
        <w:rPr>
          <w:rFonts w:ascii="Times New Roman" w:hAnsi="Times New Roman" w:cs="Times New Roman"/>
          <w:lang w:val="en-US"/>
        </w:rPr>
        <w:t>measurements [</w:t>
      </w:r>
      <w:r w:rsidR="00202473">
        <w:rPr>
          <w:rFonts w:ascii="Times New Roman" w:hAnsi="Times New Roman" w:cs="Times New Roman"/>
          <w:lang w:val="en-US"/>
        </w:rPr>
        <w:t>4]</w:t>
      </w:r>
      <w:r w:rsidR="00E77C19">
        <w:rPr>
          <w:rFonts w:ascii="Times New Roman" w:hAnsi="Times New Roman" w:cs="Times New Roman"/>
          <w:lang w:val="en-US"/>
        </w:rPr>
        <w:t>.</w:t>
      </w:r>
    </w:p>
    <w:p w14:paraId="1315DD3F" w14:textId="110F43CB" w:rsidR="00D7004F" w:rsidRDefault="00D7004F" w:rsidP="00D7004F">
      <w:pPr>
        <w:spacing w:after="0" w:line="240" w:lineRule="auto"/>
        <w:jc w:val="right"/>
        <w:rPr>
          <w:rFonts w:ascii="Times New Roman" w:hAnsi="Times New Roman" w:cs="Times New Roman"/>
          <w:noProof/>
          <w:lang w:val="en-GB"/>
        </w:rPr>
      </w:pPr>
    </w:p>
    <w:p w14:paraId="798FF7CA" w14:textId="0B47D84D" w:rsidR="00B93E48" w:rsidRDefault="00B93E48" w:rsidP="00B93E48">
      <w:pPr>
        <w:spacing w:after="0" w:line="240" w:lineRule="auto"/>
        <w:jc w:val="right"/>
        <w:rPr>
          <w:rFonts w:ascii="Times New Roman" w:hAnsi="Times New Roman" w:cs="Times New Roman"/>
          <w:b/>
          <w:lang w:val="en-GB"/>
        </w:rPr>
      </w:pPr>
    </w:p>
    <w:p w14:paraId="5C81DE02" w14:textId="3723F58D" w:rsidR="00B93E48" w:rsidRPr="00F23421" w:rsidRDefault="00B93E48" w:rsidP="00B93E48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F23421">
        <w:rPr>
          <w:rFonts w:ascii="Times New Roman" w:hAnsi="Times New Roman" w:cs="Times New Roman"/>
          <w:b/>
          <w:lang w:val="en-GB"/>
        </w:rPr>
        <w:t>References</w:t>
      </w:r>
    </w:p>
    <w:p w14:paraId="0BF7FC53" w14:textId="77777777" w:rsidR="00B93E48" w:rsidRPr="00BE7701" w:rsidRDefault="00B93E48" w:rsidP="00B93E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  <w:r w:rsidRPr="00BE7701">
        <w:rPr>
          <w:rFonts w:ascii="Times New Roman" w:hAnsi="Times New Roman" w:cs="Times New Roman"/>
          <w:sz w:val="16"/>
          <w:szCs w:val="16"/>
          <w:lang w:val="en-GB"/>
        </w:rPr>
        <w:t xml:space="preserve">[1] X. Ji, A. El Haitami, F. </w:t>
      </w:r>
      <w:proofErr w:type="spellStart"/>
      <w:r w:rsidRPr="00BE7701">
        <w:rPr>
          <w:rFonts w:ascii="Times New Roman" w:hAnsi="Times New Roman" w:cs="Times New Roman"/>
          <w:sz w:val="16"/>
          <w:szCs w:val="16"/>
          <w:lang w:val="en-GB"/>
        </w:rPr>
        <w:t>Sorba</w:t>
      </w:r>
      <w:proofErr w:type="spellEnd"/>
      <w:r w:rsidRPr="00BE7701">
        <w:rPr>
          <w:rFonts w:ascii="Times New Roman" w:hAnsi="Times New Roman" w:cs="Times New Roman"/>
          <w:sz w:val="16"/>
          <w:szCs w:val="16"/>
          <w:lang w:val="en-GB"/>
        </w:rPr>
        <w:t xml:space="preserve">, S. Rosset, G. T.M. Nguyen, C. </w:t>
      </w:r>
      <w:proofErr w:type="spellStart"/>
      <w:r w:rsidRPr="00BE7701">
        <w:rPr>
          <w:rFonts w:ascii="Times New Roman" w:hAnsi="Times New Roman" w:cs="Times New Roman"/>
          <w:sz w:val="16"/>
          <w:szCs w:val="16"/>
          <w:lang w:val="en-GB"/>
        </w:rPr>
        <w:t>Plesse</w:t>
      </w:r>
      <w:proofErr w:type="spellEnd"/>
      <w:r w:rsidRPr="00BE7701">
        <w:rPr>
          <w:rFonts w:ascii="Times New Roman" w:hAnsi="Times New Roman" w:cs="Times New Roman"/>
          <w:sz w:val="16"/>
          <w:szCs w:val="16"/>
          <w:lang w:val="en-GB"/>
        </w:rPr>
        <w:t xml:space="preserve">, F. Vidal, H. R. Shea, S. </w:t>
      </w:r>
      <w:proofErr w:type="spellStart"/>
      <w:r w:rsidRPr="00BE7701">
        <w:rPr>
          <w:rFonts w:ascii="Times New Roman" w:hAnsi="Times New Roman" w:cs="Times New Roman"/>
          <w:sz w:val="16"/>
          <w:szCs w:val="16"/>
          <w:lang w:val="en-GB"/>
        </w:rPr>
        <w:t>Cantin</w:t>
      </w:r>
      <w:proofErr w:type="spellEnd"/>
      <w:r w:rsidRPr="00BE7701">
        <w:rPr>
          <w:rFonts w:ascii="Times New Roman" w:hAnsi="Times New Roman" w:cs="Times New Roman"/>
          <w:sz w:val="16"/>
          <w:szCs w:val="16"/>
          <w:lang w:val="en-GB"/>
        </w:rPr>
        <w:t xml:space="preserve"> ; Sensors and Actuators B Chemical, </w:t>
      </w:r>
      <w:r w:rsidRPr="00BE7701">
        <w:rPr>
          <w:rFonts w:ascii="Times New Roman" w:hAnsi="Times New Roman" w:cs="Times New Roman"/>
          <w:b/>
          <w:bCs/>
          <w:sz w:val="16"/>
          <w:szCs w:val="16"/>
          <w:lang w:val="en-GB"/>
        </w:rPr>
        <w:t>2018</w:t>
      </w:r>
      <w:r w:rsidRPr="00BE7701">
        <w:rPr>
          <w:rFonts w:ascii="Times New Roman" w:hAnsi="Times New Roman" w:cs="Times New Roman"/>
          <w:sz w:val="16"/>
          <w:szCs w:val="16"/>
          <w:lang w:val="en-GB"/>
        </w:rPr>
        <w:t xml:space="preserve">, 261, 135–143. </w:t>
      </w:r>
    </w:p>
    <w:p w14:paraId="18E56288" w14:textId="77777777" w:rsidR="00AF6A1A" w:rsidRPr="00BE7701" w:rsidRDefault="00B93E48" w:rsidP="009B7C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  <w:r w:rsidRPr="00BE7701">
        <w:rPr>
          <w:rFonts w:ascii="Times New Roman" w:hAnsi="Times New Roman" w:cs="Times New Roman"/>
          <w:sz w:val="16"/>
          <w:szCs w:val="16"/>
          <w:lang w:val="en-GB"/>
        </w:rPr>
        <w:t xml:space="preserve">[2] </w:t>
      </w:r>
      <w:r w:rsidR="00FF5FD7" w:rsidRPr="00BE7701">
        <w:rPr>
          <w:rFonts w:ascii="Times New Roman" w:hAnsi="Times New Roman" w:cs="Times New Roman"/>
          <w:sz w:val="16"/>
          <w:szCs w:val="16"/>
          <w:lang w:val="en-GB"/>
        </w:rPr>
        <w:t xml:space="preserve">K. S. </w:t>
      </w:r>
      <w:proofErr w:type="spellStart"/>
      <w:r w:rsidR="00FF5FD7" w:rsidRPr="00BE7701">
        <w:rPr>
          <w:rFonts w:ascii="Times New Roman" w:hAnsi="Times New Roman" w:cs="Times New Roman"/>
          <w:sz w:val="16"/>
          <w:szCs w:val="16"/>
          <w:lang w:val="en-GB"/>
        </w:rPr>
        <w:t>Ahn</w:t>
      </w:r>
      <w:proofErr w:type="spellEnd"/>
      <w:r w:rsidR="00FF5FD7" w:rsidRPr="00BE7701">
        <w:rPr>
          <w:rFonts w:ascii="Times New Roman" w:hAnsi="Times New Roman" w:cs="Times New Roman"/>
          <w:sz w:val="16"/>
          <w:szCs w:val="16"/>
          <w:lang w:val="en-GB"/>
        </w:rPr>
        <w:t xml:space="preserve">, H. Jo, J. B. Kim, I. </w:t>
      </w:r>
      <w:proofErr w:type="spellStart"/>
      <w:r w:rsidR="00FF5FD7" w:rsidRPr="00BE7701">
        <w:rPr>
          <w:rFonts w:ascii="Times New Roman" w:hAnsi="Times New Roman" w:cs="Times New Roman"/>
          <w:sz w:val="16"/>
          <w:szCs w:val="16"/>
          <w:lang w:val="en-GB"/>
        </w:rPr>
        <w:t>Seo</w:t>
      </w:r>
      <w:proofErr w:type="spellEnd"/>
      <w:r w:rsidR="00FF5FD7" w:rsidRPr="00BE7701">
        <w:rPr>
          <w:rFonts w:ascii="Times New Roman" w:hAnsi="Times New Roman" w:cs="Times New Roman"/>
          <w:sz w:val="16"/>
          <w:szCs w:val="16"/>
          <w:lang w:val="en-GB"/>
        </w:rPr>
        <w:t xml:space="preserve">, H. H. Lee, D. R. Lee; ACS Appl. Mater. Interfaces, </w:t>
      </w:r>
      <w:r w:rsidR="00FF5FD7" w:rsidRPr="00BE7701">
        <w:rPr>
          <w:rFonts w:ascii="Times New Roman" w:hAnsi="Times New Roman" w:cs="Times New Roman"/>
          <w:b/>
          <w:bCs/>
          <w:sz w:val="16"/>
          <w:szCs w:val="16"/>
          <w:lang w:val="en-GB"/>
        </w:rPr>
        <w:t>2020</w:t>
      </w:r>
      <w:r w:rsidR="00FF5FD7" w:rsidRPr="00BE7701">
        <w:rPr>
          <w:rFonts w:ascii="Times New Roman" w:hAnsi="Times New Roman" w:cs="Times New Roman"/>
          <w:sz w:val="16"/>
          <w:szCs w:val="16"/>
          <w:lang w:val="en-GB"/>
        </w:rPr>
        <w:t>, 12, 1142–1150.</w:t>
      </w:r>
    </w:p>
    <w:p w14:paraId="3301C3CA" w14:textId="4494365D" w:rsidR="00AF6A1A" w:rsidRPr="00BE7701" w:rsidRDefault="00AF6A1A" w:rsidP="00AF6A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  <w:r w:rsidRPr="00BE7701">
        <w:rPr>
          <w:rFonts w:ascii="Times New Roman" w:hAnsi="Times New Roman" w:cs="Times New Roman"/>
          <w:sz w:val="16"/>
          <w:szCs w:val="16"/>
          <w:lang w:val="en-GB"/>
        </w:rPr>
        <w:t>[3] H. Fernandez</w:t>
      </w:r>
      <w:r w:rsidR="00DA2C8B" w:rsidRPr="00BE7701">
        <w:rPr>
          <w:rFonts w:ascii="Times New Roman" w:hAnsi="Times New Roman" w:cs="Times New Roman"/>
          <w:sz w:val="16"/>
          <w:szCs w:val="16"/>
          <w:lang w:val="en-GB"/>
        </w:rPr>
        <w:t xml:space="preserve">, A. El </w:t>
      </w:r>
      <w:proofErr w:type="spellStart"/>
      <w:r w:rsidR="00DA2C8B" w:rsidRPr="00BE7701">
        <w:rPr>
          <w:rFonts w:ascii="Times New Roman" w:hAnsi="Times New Roman" w:cs="Times New Roman"/>
          <w:sz w:val="16"/>
          <w:szCs w:val="16"/>
          <w:lang w:val="en-GB"/>
        </w:rPr>
        <w:t>Haitami</w:t>
      </w:r>
      <w:proofErr w:type="spellEnd"/>
      <w:r w:rsidR="00DA2C8B" w:rsidRPr="00BE7701">
        <w:rPr>
          <w:rFonts w:ascii="Times New Roman" w:hAnsi="Times New Roman" w:cs="Times New Roman"/>
          <w:sz w:val="16"/>
          <w:szCs w:val="16"/>
          <w:lang w:val="en-GB"/>
        </w:rPr>
        <w:t xml:space="preserve">, A. Hemmerle, C. Shen, P. </w:t>
      </w:r>
      <w:proofErr w:type="spellStart"/>
      <w:r w:rsidR="00DA2C8B" w:rsidRPr="00BE7701">
        <w:rPr>
          <w:rFonts w:ascii="Times New Roman" w:hAnsi="Times New Roman" w:cs="Times New Roman"/>
          <w:sz w:val="16"/>
          <w:szCs w:val="16"/>
          <w:lang w:val="en-GB"/>
        </w:rPr>
        <w:t>Jordt</w:t>
      </w:r>
      <w:proofErr w:type="spellEnd"/>
      <w:r w:rsidR="00DA2C8B" w:rsidRPr="00BE7701">
        <w:rPr>
          <w:rFonts w:ascii="Times New Roman" w:hAnsi="Times New Roman" w:cs="Times New Roman"/>
          <w:sz w:val="16"/>
          <w:szCs w:val="16"/>
          <w:lang w:val="en-GB"/>
        </w:rPr>
        <w:t xml:space="preserve">, R. P. </w:t>
      </w:r>
      <w:proofErr w:type="spellStart"/>
      <w:r w:rsidR="00DA2C8B" w:rsidRPr="00BE7701">
        <w:rPr>
          <w:rFonts w:ascii="Times New Roman" w:hAnsi="Times New Roman" w:cs="Times New Roman"/>
          <w:sz w:val="16"/>
          <w:szCs w:val="16"/>
          <w:lang w:val="en-GB"/>
        </w:rPr>
        <w:t>Giri</w:t>
      </w:r>
      <w:proofErr w:type="spellEnd"/>
      <w:r w:rsidR="00DA2C8B" w:rsidRPr="00BE7701">
        <w:rPr>
          <w:rFonts w:ascii="Times New Roman" w:hAnsi="Times New Roman" w:cs="Times New Roman"/>
          <w:sz w:val="16"/>
          <w:szCs w:val="16"/>
          <w:lang w:val="en-GB"/>
        </w:rPr>
        <w:t xml:space="preserve">, P. Fontaine, S. </w:t>
      </w:r>
      <w:proofErr w:type="spellStart"/>
      <w:r w:rsidR="00DA2C8B" w:rsidRPr="00BE7701">
        <w:rPr>
          <w:rFonts w:ascii="Times New Roman" w:hAnsi="Times New Roman" w:cs="Times New Roman"/>
          <w:sz w:val="16"/>
          <w:szCs w:val="16"/>
          <w:lang w:val="en-GB"/>
        </w:rPr>
        <w:t>Cantin</w:t>
      </w:r>
      <w:proofErr w:type="spellEnd"/>
      <w:r w:rsidR="009B79C6" w:rsidRPr="00BE7701">
        <w:rPr>
          <w:rFonts w:ascii="Times New Roman" w:hAnsi="Times New Roman" w:cs="Times New Roman"/>
          <w:sz w:val="16"/>
          <w:szCs w:val="16"/>
          <w:lang w:val="en-GB"/>
        </w:rPr>
        <w:t xml:space="preserve">; Polymer, </w:t>
      </w:r>
      <w:r w:rsidR="009B79C6" w:rsidRPr="00BE7701">
        <w:rPr>
          <w:rFonts w:ascii="Times New Roman" w:hAnsi="Times New Roman" w:cs="Times New Roman"/>
          <w:b/>
          <w:bCs/>
          <w:sz w:val="16"/>
          <w:szCs w:val="16"/>
          <w:lang w:val="en-GB"/>
        </w:rPr>
        <w:t>2024</w:t>
      </w:r>
      <w:r w:rsidR="009B79C6" w:rsidRPr="00BE7701">
        <w:rPr>
          <w:rFonts w:ascii="Times New Roman" w:hAnsi="Times New Roman" w:cs="Times New Roman"/>
          <w:sz w:val="16"/>
          <w:szCs w:val="16"/>
          <w:lang w:val="en-GB"/>
        </w:rPr>
        <w:t>,</w:t>
      </w:r>
      <w:r w:rsidR="00DD241E" w:rsidRPr="00BE7701">
        <w:rPr>
          <w:rFonts w:ascii="Times New Roman" w:hAnsi="Times New Roman" w:cs="Times New Roman"/>
          <w:sz w:val="16"/>
          <w:szCs w:val="16"/>
          <w:lang w:val="en-GB"/>
        </w:rPr>
        <w:t xml:space="preserve"> 294, 126</w:t>
      </w:r>
      <w:r w:rsidR="005855DB" w:rsidRPr="00BE7701">
        <w:rPr>
          <w:rFonts w:ascii="Times New Roman" w:hAnsi="Times New Roman" w:cs="Times New Roman"/>
          <w:sz w:val="16"/>
          <w:szCs w:val="16"/>
          <w:lang w:val="en-GB"/>
        </w:rPr>
        <w:t>719.</w:t>
      </w:r>
      <w:r w:rsidR="009B79C6" w:rsidRPr="00BE7701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</w:p>
    <w:p w14:paraId="3664D3F1" w14:textId="3941DA13" w:rsidR="005C00FB" w:rsidRPr="00166FF9" w:rsidRDefault="009B7C10" w:rsidP="00166F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fr-FR"/>
        </w:rPr>
      </w:pPr>
      <w:r w:rsidRPr="00166FF9">
        <w:rPr>
          <w:rFonts w:ascii="Times New Roman" w:hAnsi="Times New Roman" w:cs="Times New Roman"/>
          <w:sz w:val="16"/>
          <w:szCs w:val="16"/>
          <w:lang w:val="fr-FR"/>
        </w:rPr>
        <w:t>[</w:t>
      </w:r>
      <w:r w:rsidR="00345C53" w:rsidRPr="00166FF9">
        <w:rPr>
          <w:rFonts w:ascii="Times New Roman" w:hAnsi="Times New Roman" w:cs="Times New Roman"/>
          <w:sz w:val="16"/>
          <w:szCs w:val="16"/>
          <w:lang w:val="fr-FR"/>
        </w:rPr>
        <w:t>4</w:t>
      </w:r>
      <w:r w:rsidRPr="00166FF9">
        <w:rPr>
          <w:rFonts w:ascii="Times New Roman" w:hAnsi="Times New Roman" w:cs="Times New Roman"/>
          <w:sz w:val="16"/>
          <w:szCs w:val="16"/>
          <w:lang w:val="fr-FR"/>
        </w:rPr>
        <w:t xml:space="preserve">] </w:t>
      </w:r>
      <w:r w:rsidR="00166FF9" w:rsidRPr="00166FF9">
        <w:rPr>
          <w:rFonts w:ascii="Times New Roman" w:hAnsi="Times New Roman" w:cs="Times New Roman"/>
          <w:sz w:val="16"/>
          <w:szCs w:val="16"/>
          <w:lang w:val="fr-FR"/>
        </w:rPr>
        <w:t xml:space="preserve">H. Fernandez, A. El </w:t>
      </w:r>
      <w:proofErr w:type="spellStart"/>
      <w:r w:rsidR="00166FF9" w:rsidRPr="00166FF9">
        <w:rPr>
          <w:rFonts w:ascii="Times New Roman" w:hAnsi="Times New Roman" w:cs="Times New Roman"/>
          <w:sz w:val="16"/>
          <w:szCs w:val="16"/>
          <w:lang w:val="fr-FR"/>
        </w:rPr>
        <w:t>Haitami</w:t>
      </w:r>
      <w:proofErr w:type="spellEnd"/>
      <w:r w:rsidR="00166FF9" w:rsidRPr="00166FF9">
        <w:rPr>
          <w:rFonts w:ascii="Times New Roman" w:hAnsi="Times New Roman" w:cs="Times New Roman"/>
          <w:sz w:val="16"/>
          <w:szCs w:val="16"/>
          <w:lang w:val="fr-FR"/>
        </w:rPr>
        <w:t xml:space="preserve">, </w:t>
      </w:r>
      <w:r w:rsidR="00166FF9">
        <w:rPr>
          <w:rFonts w:ascii="Times New Roman" w:hAnsi="Times New Roman" w:cs="Times New Roman"/>
          <w:sz w:val="16"/>
          <w:szCs w:val="16"/>
          <w:lang w:val="fr-FR"/>
        </w:rPr>
        <w:t xml:space="preserve">S. </w:t>
      </w:r>
      <w:proofErr w:type="spellStart"/>
      <w:r w:rsidR="00166FF9">
        <w:rPr>
          <w:rFonts w:ascii="Times New Roman" w:hAnsi="Times New Roman" w:cs="Times New Roman"/>
          <w:sz w:val="16"/>
          <w:szCs w:val="16"/>
          <w:lang w:val="fr-FR"/>
        </w:rPr>
        <w:t>Spagnoli</w:t>
      </w:r>
      <w:proofErr w:type="spellEnd"/>
      <w:r w:rsidR="00166FF9" w:rsidRPr="00166FF9">
        <w:rPr>
          <w:rFonts w:ascii="Times New Roman" w:hAnsi="Times New Roman" w:cs="Times New Roman"/>
          <w:sz w:val="16"/>
          <w:szCs w:val="16"/>
          <w:lang w:val="fr-FR"/>
        </w:rPr>
        <w:t>, P. Fontaine, S. Cantin</w:t>
      </w:r>
      <w:r w:rsidR="00166FF9">
        <w:rPr>
          <w:rFonts w:ascii="Times New Roman" w:hAnsi="Times New Roman" w:cs="Times New Roman"/>
          <w:sz w:val="16"/>
          <w:szCs w:val="16"/>
          <w:lang w:val="fr-FR"/>
        </w:rPr>
        <w:t xml:space="preserve">, </w:t>
      </w:r>
      <w:proofErr w:type="spellStart"/>
      <w:r w:rsidR="00166FF9">
        <w:rPr>
          <w:rFonts w:ascii="Times New Roman" w:hAnsi="Times New Roman" w:cs="Times New Roman"/>
          <w:sz w:val="16"/>
          <w:szCs w:val="16"/>
          <w:lang w:val="fr-FR"/>
        </w:rPr>
        <w:t>submitted</w:t>
      </w:r>
      <w:proofErr w:type="spellEnd"/>
    </w:p>
    <w:sectPr w:rsidR="005C00FB" w:rsidRPr="00166FF9" w:rsidSect="00021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0F92" w14:textId="77777777" w:rsidR="000212D5" w:rsidRDefault="000212D5" w:rsidP="00A315BF">
      <w:pPr>
        <w:spacing w:after="0" w:line="240" w:lineRule="auto"/>
      </w:pPr>
      <w:r>
        <w:separator/>
      </w:r>
    </w:p>
  </w:endnote>
  <w:endnote w:type="continuationSeparator" w:id="0">
    <w:p w14:paraId="07AB46E2" w14:textId="77777777" w:rsidR="000212D5" w:rsidRDefault="000212D5" w:rsidP="00A3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58CE" w14:textId="77777777" w:rsidR="000212D5" w:rsidRDefault="000212D5" w:rsidP="00A315BF">
      <w:pPr>
        <w:spacing w:after="0" w:line="240" w:lineRule="auto"/>
      </w:pPr>
      <w:r>
        <w:separator/>
      </w:r>
    </w:p>
  </w:footnote>
  <w:footnote w:type="continuationSeparator" w:id="0">
    <w:p w14:paraId="53DCB07A" w14:textId="77777777" w:rsidR="000212D5" w:rsidRDefault="000212D5" w:rsidP="00A31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7E"/>
    <w:rsid w:val="000010CA"/>
    <w:rsid w:val="000212D5"/>
    <w:rsid w:val="00031089"/>
    <w:rsid w:val="000357A0"/>
    <w:rsid w:val="00041AAC"/>
    <w:rsid w:val="000464DD"/>
    <w:rsid w:val="00055503"/>
    <w:rsid w:val="00063DE3"/>
    <w:rsid w:val="00071D32"/>
    <w:rsid w:val="00071E5D"/>
    <w:rsid w:val="00073123"/>
    <w:rsid w:val="000A2B63"/>
    <w:rsid w:val="000A50BD"/>
    <w:rsid w:val="000A6783"/>
    <w:rsid w:val="000A732E"/>
    <w:rsid w:val="000A77D0"/>
    <w:rsid w:val="000E0CBC"/>
    <w:rsid w:val="000F12F4"/>
    <w:rsid w:val="000F29E7"/>
    <w:rsid w:val="00101CE1"/>
    <w:rsid w:val="0010576B"/>
    <w:rsid w:val="00106BA9"/>
    <w:rsid w:val="001103E3"/>
    <w:rsid w:val="00116026"/>
    <w:rsid w:val="00117CBE"/>
    <w:rsid w:val="0014286E"/>
    <w:rsid w:val="00160519"/>
    <w:rsid w:val="00166FF9"/>
    <w:rsid w:val="00175F1C"/>
    <w:rsid w:val="001773DB"/>
    <w:rsid w:val="001849E6"/>
    <w:rsid w:val="001936A8"/>
    <w:rsid w:val="001A04CC"/>
    <w:rsid w:val="001A2D54"/>
    <w:rsid w:val="001B1B79"/>
    <w:rsid w:val="001C0CD5"/>
    <w:rsid w:val="001F604B"/>
    <w:rsid w:val="00202473"/>
    <w:rsid w:val="002079B5"/>
    <w:rsid w:val="002124F9"/>
    <w:rsid w:val="0021511D"/>
    <w:rsid w:val="00225DD4"/>
    <w:rsid w:val="00233D0E"/>
    <w:rsid w:val="00247450"/>
    <w:rsid w:val="00252C08"/>
    <w:rsid w:val="00260006"/>
    <w:rsid w:val="0026223C"/>
    <w:rsid w:val="00282428"/>
    <w:rsid w:val="00287A41"/>
    <w:rsid w:val="002A48F9"/>
    <w:rsid w:val="002B090F"/>
    <w:rsid w:val="002B1889"/>
    <w:rsid w:val="002B1995"/>
    <w:rsid w:val="002C3EC2"/>
    <w:rsid w:val="002C5E4B"/>
    <w:rsid w:val="002D2FD7"/>
    <w:rsid w:val="002F3038"/>
    <w:rsid w:val="003125F1"/>
    <w:rsid w:val="0031584D"/>
    <w:rsid w:val="003200AD"/>
    <w:rsid w:val="00345C53"/>
    <w:rsid w:val="003505D8"/>
    <w:rsid w:val="00356282"/>
    <w:rsid w:val="0037133D"/>
    <w:rsid w:val="00372E25"/>
    <w:rsid w:val="00373E52"/>
    <w:rsid w:val="00387C7A"/>
    <w:rsid w:val="003B0D75"/>
    <w:rsid w:val="003C32A9"/>
    <w:rsid w:val="003C76FF"/>
    <w:rsid w:val="003D6696"/>
    <w:rsid w:val="003E0790"/>
    <w:rsid w:val="003F66DB"/>
    <w:rsid w:val="004055D8"/>
    <w:rsid w:val="004148B0"/>
    <w:rsid w:val="0042721D"/>
    <w:rsid w:val="00430958"/>
    <w:rsid w:val="00434AC5"/>
    <w:rsid w:val="00467B6A"/>
    <w:rsid w:val="00471143"/>
    <w:rsid w:val="0047188F"/>
    <w:rsid w:val="004770C5"/>
    <w:rsid w:val="0049275E"/>
    <w:rsid w:val="004A628F"/>
    <w:rsid w:val="004B045B"/>
    <w:rsid w:val="004E1505"/>
    <w:rsid w:val="004E39BB"/>
    <w:rsid w:val="004F1E28"/>
    <w:rsid w:val="00503F9E"/>
    <w:rsid w:val="005122CD"/>
    <w:rsid w:val="005165D0"/>
    <w:rsid w:val="00516CD2"/>
    <w:rsid w:val="00521FE7"/>
    <w:rsid w:val="00536390"/>
    <w:rsid w:val="00541E87"/>
    <w:rsid w:val="00546C09"/>
    <w:rsid w:val="00551AFE"/>
    <w:rsid w:val="00557A9F"/>
    <w:rsid w:val="005855DB"/>
    <w:rsid w:val="005960B9"/>
    <w:rsid w:val="005B3C09"/>
    <w:rsid w:val="005C00FB"/>
    <w:rsid w:val="005D082A"/>
    <w:rsid w:val="005D1F53"/>
    <w:rsid w:val="005D4C62"/>
    <w:rsid w:val="005D6E8F"/>
    <w:rsid w:val="005E49FE"/>
    <w:rsid w:val="005F0C13"/>
    <w:rsid w:val="00614D10"/>
    <w:rsid w:val="00614FAC"/>
    <w:rsid w:val="006315DE"/>
    <w:rsid w:val="00651668"/>
    <w:rsid w:val="0065203E"/>
    <w:rsid w:val="00655C63"/>
    <w:rsid w:val="00664C31"/>
    <w:rsid w:val="00665981"/>
    <w:rsid w:val="00675E77"/>
    <w:rsid w:val="006831E3"/>
    <w:rsid w:val="006847D6"/>
    <w:rsid w:val="006861AB"/>
    <w:rsid w:val="006A5D4A"/>
    <w:rsid w:val="006B0F77"/>
    <w:rsid w:val="006B27E4"/>
    <w:rsid w:val="006B549A"/>
    <w:rsid w:val="006D2E54"/>
    <w:rsid w:val="006D6782"/>
    <w:rsid w:val="006D7847"/>
    <w:rsid w:val="006E3894"/>
    <w:rsid w:val="00701E89"/>
    <w:rsid w:val="007024D0"/>
    <w:rsid w:val="007255E8"/>
    <w:rsid w:val="0074393B"/>
    <w:rsid w:val="00761EFD"/>
    <w:rsid w:val="00761F3E"/>
    <w:rsid w:val="00766709"/>
    <w:rsid w:val="00766F24"/>
    <w:rsid w:val="007745F8"/>
    <w:rsid w:val="00782879"/>
    <w:rsid w:val="00790B55"/>
    <w:rsid w:val="0079365F"/>
    <w:rsid w:val="007A4B9E"/>
    <w:rsid w:val="007A6C01"/>
    <w:rsid w:val="007A7CA5"/>
    <w:rsid w:val="007C166D"/>
    <w:rsid w:val="00801953"/>
    <w:rsid w:val="00802927"/>
    <w:rsid w:val="00812629"/>
    <w:rsid w:val="00813EAE"/>
    <w:rsid w:val="00845F03"/>
    <w:rsid w:val="00850AB3"/>
    <w:rsid w:val="00851BBA"/>
    <w:rsid w:val="00854F93"/>
    <w:rsid w:val="008556FE"/>
    <w:rsid w:val="0086583E"/>
    <w:rsid w:val="00866A21"/>
    <w:rsid w:val="0087297E"/>
    <w:rsid w:val="0088685D"/>
    <w:rsid w:val="008A4D75"/>
    <w:rsid w:val="008A78D3"/>
    <w:rsid w:val="008B7A24"/>
    <w:rsid w:val="008C6618"/>
    <w:rsid w:val="008D0E11"/>
    <w:rsid w:val="008E7001"/>
    <w:rsid w:val="008F223F"/>
    <w:rsid w:val="008F6DD4"/>
    <w:rsid w:val="0091365C"/>
    <w:rsid w:val="0092124C"/>
    <w:rsid w:val="00932185"/>
    <w:rsid w:val="0093234D"/>
    <w:rsid w:val="0093621B"/>
    <w:rsid w:val="009506E0"/>
    <w:rsid w:val="00967A69"/>
    <w:rsid w:val="009749A6"/>
    <w:rsid w:val="0097674A"/>
    <w:rsid w:val="009A05A9"/>
    <w:rsid w:val="009A7C6A"/>
    <w:rsid w:val="009A7CB0"/>
    <w:rsid w:val="009B79C6"/>
    <w:rsid w:val="009B7C10"/>
    <w:rsid w:val="009E4CFF"/>
    <w:rsid w:val="00A0032E"/>
    <w:rsid w:val="00A007F3"/>
    <w:rsid w:val="00A07C37"/>
    <w:rsid w:val="00A315BF"/>
    <w:rsid w:val="00A346CE"/>
    <w:rsid w:val="00A402D2"/>
    <w:rsid w:val="00A55D59"/>
    <w:rsid w:val="00A572A8"/>
    <w:rsid w:val="00A60B4E"/>
    <w:rsid w:val="00A7437E"/>
    <w:rsid w:val="00A82714"/>
    <w:rsid w:val="00A840ED"/>
    <w:rsid w:val="00A94EF0"/>
    <w:rsid w:val="00A966D9"/>
    <w:rsid w:val="00AA00CC"/>
    <w:rsid w:val="00AA40E5"/>
    <w:rsid w:val="00AA4C64"/>
    <w:rsid w:val="00AA52BA"/>
    <w:rsid w:val="00AC2F94"/>
    <w:rsid w:val="00AD228C"/>
    <w:rsid w:val="00AD2D1A"/>
    <w:rsid w:val="00AD3C0A"/>
    <w:rsid w:val="00AD435A"/>
    <w:rsid w:val="00AE7910"/>
    <w:rsid w:val="00AE7A8E"/>
    <w:rsid w:val="00AE7B40"/>
    <w:rsid w:val="00AF2C84"/>
    <w:rsid w:val="00AF6A1A"/>
    <w:rsid w:val="00AF71E2"/>
    <w:rsid w:val="00B00BFE"/>
    <w:rsid w:val="00B11930"/>
    <w:rsid w:val="00B41EE0"/>
    <w:rsid w:val="00B4605A"/>
    <w:rsid w:val="00B8443C"/>
    <w:rsid w:val="00B87FE2"/>
    <w:rsid w:val="00B903C5"/>
    <w:rsid w:val="00B92276"/>
    <w:rsid w:val="00B93E48"/>
    <w:rsid w:val="00B9590A"/>
    <w:rsid w:val="00B97999"/>
    <w:rsid w:val="00BB1853"/>
    <w:rsid w:val="00BB4123"/>
    <w:rsid w:val="00BB4F07"/>
    <w:rsid w:val="00BB79A7"/>
    <w:rsid w:val="00BD2EE7"/>
    <w:rsid w:val="00BD4385"/>
    <w:rsid w:val="00BE0E18"/>
    <w:rsid w:val="00BE1D73"/>
    <w:rsid w:val="00BE6BE3"/>
    <w:rsid w:val="00BE7701"/>
    <w:rsid w:val="00BF0D57"/>
    <w:rsid w:val="00BF489C"/>
    <w:rsid w:val="00BF713C"/>
    <w:rsid w:val="00C0079F"/>
    <w:rsid w:val="00C05F77"/>
    <w:rsid w:val="00C07363"/>
    <w:rsid w:val="00C14130"/>
    <w:rsid w:val="00C24C06"/>
    <w:rsid w:val="00C36C17"/>
    <w:rsid w:val="00C37334"/>
    <w:rsid w:val="00C40780"/>
    <w:rsid w:val="00C65F90"/>
    <w:rsid w:val="00C74653"/>
    <w:rsid w:val="00C83BF6"/>
    <w:rsid w:val="00C9080D"/>
    <w:rsid w:val="00C920C2"/>
    <w:rsid w:val="00C93ED7"/>
    <w:rsid w:val="00CB5325"/>
    <w:rsid w:val="00CB7A00"/>
    <w:rsid w:val="00CC4778"/>
    <w:rsid w:val="00CF4B4F"/>
    <w:rsid w:val="00D145EA"/>
    <w:rsid w:val="00D2293A"/>
    <w:rsid w:val="00D37B1A"/>
    <w:rsid w:val="00D42FB5"/>
    <w:rsid w:val="00D4693A"/>
    <w:rsid w:val="00D47CC2"/>
    <w:rsid w:val="00D7004F"/>
    <w:rsid w:val="00D818C9"/>
    <w:rsid w:val="00D862BC"/>
    <w:rsid w:val="00DA2C8B"/>
    <w:rsid w:val="00DA5541"/>
    <w:rsid w:val="00DA6223"/>
    <w:rsid w:val="00DA6813"/>
    <w:rsid w:val="00DC0832"/>
    <w:rsid w:val="00DC1321"/>
    <w:rsid w:val="00DC5358"/>
    <w:rsid w:val="00DD241E"/>
    <w:rsid w:val="00DD4842"/>
    <w:rsid w:val="00DE0EBA"/>
    <w:rsid w:val="00DE338C"/>
    <w:rsid w:val="00DF1EA2"/>
    <w:rsid w:val="00DF590C"/>
    <w:rsid w:val="00DF783F"/>
    <w:rsid w:val="00E05C43"/>
    <w:rsid w:val="00E10F20"/>
    <w:rsid w:val="00E160FC"/>
    <w:rsid w:val="00E2439A"/>
    <w:rsid w:val="00E4000C"/>
    <w:rsid w:val="00E50556"/>
    <w:rsid w:val="00E515DD"/>
    <w:rsid w:val="00E64920"/>
    <w:rsid w:val="00E64A3A"/>
    <w:rsid w:val="00E75B09"/>
    <w:rsid w:val="00E77C19"/>
    <w:rsid w:val="00E9018D"/>
    <w:rsid w:val="00E9020F"/>
    <w:rsid w:val="00EA1C40"/>
    <w:rsid w:val="00ED2B7C"/>
    <w:rsid w:val="00EE4665"/>
    <w:rsid w:val="00EE677E"/>
    <w:rsid w:val="00F23421"/>
    <w:rsid w:val="00F23488"/>
    <w:rsid w:val="00F342E5"/>
    <w:rsid w:val="00F46423"/>
    <w:rsid w:val="00F52215"/>
    <w:rsid w:val="00F75B6F"/>
    <w:rsid w:val="00F928AD"/>
    <w:rsid w:val="00FA1A48"/>
    <w:rsid w:val="00FB66EF"/>
    <w:rsid w:val="00FC23A1"/>
    <w:rsid w:val="00FF5FD7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CF332"/>
  <w15:docId w15:val="{4ACBA51C-1F25-BC43-AF12-A6527443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6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1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15BF"/>
  </w:style>
  <w:style w:type="paragraph" w:styleId="Pieddepage">
    <w:name w:val="footer"/>
    <w:basedOn w:val="Normal"/>
    <w:link w:val="PieddepageCar"/>
    <w:uiPriority w:val="99"/>
    <w:unhideWhenUsed/>
    <w:rsid w:val="00A31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15BF"/>
  </w:style>
  <w:style w:type="paragraph" w:styleId="Textedebulles">
    <w:name w:val="Balloon Text"/>
    <w:basedOn w:val="Normal"/>
    <w:link w:val="TextedebullesCar"/>
    <w:uiPriority w:val="99"/>
    <w:semiHidden/>
    <w:unhideWhenUsed/>
    <w:rsid w:val="0043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AC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861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61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61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61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61A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A7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tin\daten\sonstiges_wissenschaft\konferenzen\icomf18\abstract\template\abstract_templat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ABFBB-83B2-4115-8F4F-9AF20470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D:\martin\daten\sonstiges_wissenschaft\konferenzen\icomf18\abstract\template\abstract_template.dotx</Template>
  <TotalTime>1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Kind</dc:creator>
  <cp:lastModifiedBy>FONTAINE Philippe</cp:lastModifiedBy>
  <cp:revision>3</cp:revision>
  <cp:lastPrinted>2020-01-14T16:00:00Z</cp:lastPrinted>
  <dcterms:created xsi:type="dcterms:W3CDTF">2024-04-08T09:56:00Z</dcterms:created>
  <dcterms:modified xsi:type="dcterms:W3CDTF">2024-04-08T09:57:00Z</dcterms:modified>
</cp:coreProperties>
</file>